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13" w:rsidRPr="00253C68" w:rsidRDefault="00E60DEE">
      <w:pPr>
        <w:rPr>
          <w:color w:val="17365D" w:themeColor="text2" w:themeShade="BF"/>
        </w:rPr>
      </w:pPr>
      <w:r>
        <w:rPr>
          <w:noProof/>
          <w:color w:val="17365D" w:themeColor="text2" w:themeShade="B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144.5pt;margin-top:170.25pt;width:402.85pt;height:76.5pt;z-index:251671552;mso-width-relative:margin;mso-height-relative:margin" filled="f" stroked="f">
            <v:textbox style="mso-next-textbox:#_x0000_s1056">
              <w:txbxContent>
                <w:p w:rsidR="000E3F41" w:rsidRPr="00E60DEE" w:rsidRDefault="00E60DEE" w:rsidP="00E60DEE">
                  <w:pPr>
                    <w:rPr>
                      <w:color w:val="C0504D" w:themeColor="accent2"/>
                      <w:sz w:val="18"/>
                      <w:szCs w:val="18"/>
                    </w:rPr>
                  </w:pPr>
                  <w:r w:rsidRPr="00E60DEE">
                    <w:rPr>
                      <w:color w:val="C0504D" w:themeColor="accent2"/>
                      <w:sz w:val="18"/>
                      <w:szCs w:val="18"/>
                    </w:rPr>
                    <w:t>Group A-Destiny, Jalen, Ally, Denise, Ashlyn, Jasmine, Allison</w:t>
                  </w:r>
                </w:p>
                <w:p w:rsidR="00E60DEE" w:rsidRDefault="00E60DEE" w:rsidP="00E60DEE">
                  <w:pPr>
                    <w:rPr>
                      <w:color w:val="C0504D" w:themeColor="accent2"/>
                      <w:sz w:val="18"/>
                      <w:szCs w:val="18"/>
                    </w:rPr>
                  </w:pPr>
                  <w:r w:rsidRPr="00E60DEE">
                    <w:rPr>
                      <w:color w:val="C0504D" w:themeColor="accent2"/>
                      <w:sz w:val="18"/>
                      <w:szCs w:val="18"/>
                    </w:rPr>
                    <w:t>Group B-Belinda, Dakota, Kenzie, Colton, Tyler, Tamia, T.j.</w:t>
                  </w:r>
                </w:p>
                <w:p w:rsidR="00E60DEE" w:rsidRDefault="00E60DEE" w:rsidP="00E60DEE">
                  <w:pPr>
                    <w:rPr>
                      <w:color w:val="C0504D" w:themeColor="accent2"/>
                      <w:sz w:val="18"/>
                      <w:szCs w:val="18"/>
                    </w:rPr>
                  </w:pPr>
                  <w:r>
                    <w:rPr>
                      <w:color w:val="C0504D" w:themeColor="accent2"/>
                      <w:sz w:val="18"/>
                      <w:szCs w:val="18"/>
                    </w:rPr>
                    <w:t>Group C-Maurisio, Natalie, Ridge, Patrick, Jenna, Kobe</w:t>
                  </w:r>
                </w:p>
                <w:p w:rsidR="00E60DEE" w:rsidRPr="00E60DEE" w:rsidRDefault="00E60DEE" w:rsidP="00E60DEE">
                  <w:pPr>
                    <w:rPr>
                      <w:color w:val="C0504D" w:themeColor="accent2"/>
                      <w:sz w:val="18"/>
                      <w:szCs w:val="18"/>
                    </w:rPr>
                  </w:pPr>
                </w:p>
                <w:p w:rsidR="00E60DEE" w:rsidRPr="00E60DEE" w:rsidRDefault="00E60DEE" w:rsidP="00E60DEE">
                  <w:pPr>
                    <w:rPr>
                      <w:color w:val="C0504D" w:themeColor="accent2"/>
                      <w:szCs w:val="30"/>
                    </w:rPr>
                  </w:pPr>
                </w:p>
              </w:txbxContent>
            </v:textbox>
          </v:shape>
        </w:pict>
      </w:r>
      <w:r>
        <w:rPr>
          <w:noProof/>
          <w:color w:val="17365D" w:themeColor="text2" w:themeShade="BF"/>
        </w:rPr>
        <w:pict>
          <v:shape id="_x0000_s1043" type="#_x0000_t202" style="position:absolute;margin-left:158.2pt;margin-top:238.25pt;width:375pt;height:315.35pt;z-index:251673600" filled="f" stroked="f">
            <v:textbox style="mso-next-textbox:#_x0000_s1043">
              <w:txbxContent>
                <w:tbl>
                  <w:tblPr>
                    <w:tblOverlap w:val="never"/>
                    <w:tblW w:w="7488" w:type="dxa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115" w:type="dxa"/>
                      <w:right w:w="115" w:type="dxa"/>
                    </w:tblCellMar>
                    <w:tblLook w:val="00BE"/>
                  </w:tblPr>
                  <w:tblGrid>
                    <w:gridCol w:w="1078"/>
                    <w:gridCol w:w="1126"/>
                    <w:gridCol w:w="1057"/>
                    <w:gridCol w:w="1126"/>
                    <w:gridCol w:w="1068"/>
                    <w:gridCol w:w="976"/>
                    <w:gridCol w:w="1057"/>
                  </w:tblGrid>
                  <w:tr w:rsidR="00CC380E" w:rsidRPr="000B2B5B">
                    <w:trPr>
                      <w:cantSplit/>
                      <w:trHeight w:hRule="exact" w:val="864"/>
                    </w:trPr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Pr="000B2B5B" w:rsidRDefault="00CC380E" w:rsidP="00654CC2">
                        <w:pPr>
                          <w:suppressOverlap/>
                          <w:jc w:val="right"/>
                          <w:rPr>
                            <w:b/>
                            <w:color w:val="591F00"/>
                            <w:sz w:val="34"/>
                          </w:rPr>
                        </w:pPr>
                        <w:r w:rsidRPr="000B2B5B">
                          <w:rPr>
                            <w:b/>
                            <w:color w:val="591F00"/>
                            <w:sz w:val="34"/>
                          </w:rPr>
                          <w:t>S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Pr="000B2B5B" w:rsidRDefault="00CC380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91F00"/>
                            <w:sz w:val="34"/>
                          </w:rPr>
                        </w:pPr>
                        <w:r w:rsidRPr="000B2B5B">
                          <w:rPr>
                            <w:b/>
                            <w:color w:val="591F00"/>
                            <w:sz w:val="34"/>
                          </w:rPr>
                          <w:t>M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Pr="000B2B5B" w:rsidRDefault="00CC380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91F00"/>
                            <w:sz w:val="34"/>
                          </w:rPr>
                        </w:pPr>
                        <w:r w:rsidRPr="000B2B5B">
                          <w:rPr>
                            <w:b/>
                            <w:color w:val="591F00"/>
                            <w:sz w:val="34"/>
                          </w:rPr>
                          <w:t>T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Pr="000B2B5B" w:rsidRDefault="00CC380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91F00"/>
                            <w:sz w:val="34"/>
                          </w:rPr>
                        </w:pPr>
                        <w:r w:rsidRPr="000B2B5B">
                          <w:rPr>
                            <w:b/>
                            <w:color w:val="591F00"/>
                            <w:sz w:val="34"/>
                          </w:rPr>
                          <w:t>W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Pr="000B2B5B" w:rsidRDefault="00CC380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91F00"/>
                            <w:sz w:val="34"/>
                          </w:rPr>
                        </w:pPr>
                        <w:r w:rsidRPr="000B2B5B">
                          <w:rPr>
                            <w:b/>
                            <w:color w:val="591F00"/>
                            <w:sz w:val="34"/>
                          </w:rPr>
                          <w:t>T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Pr="000B2B5B" w:rsidRDefault="00CC380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91F00"/>
                            <w:sz w:val="34"/>
                          </w:rPr>
                        </w:pPr>
                        <w:r w:rsidRPr="000B2B5B">
                          <w:rPr>
                            <w:b/>
                            <w:color w:val="591F00"/>
                            <w:sz w:val="34"/>
                          </w:rPr>
                          <w:t>F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Pr="000B2B5B" w:rsidRDefault="00CC380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91F00"/>
                            <w:sz w:val="34"/>
                          </w:rPr>
                        </w:pPr>
                        <w:r w:rsidRPr="000B2B5B">
                          <w:rPr>
                            <w:b/>
                            <w:color w:val="591F00"/>
                            <w:sz w:val="34"/>
                          </w:rPr>
                          <w:t>S</w:t>
                        </w:r>
                      </w:p>
                    </w:tc>
                  </w:tr>
                  <w:tr w:rsidR="00CC380E" w:rsidRPr="000B2B5B">
                    <w:trPr>
                      <w:cantSplit/>
                      <w:trHeight w:hRule="exact" w:val="893"/>
                    </w:trPr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665CAA" w:rsidRPr="00665CAA" w:rsidRDefault="006209B3" w:rsidP="00665CAA">
                        <w:pPr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1</w:t>
                        </w:r>
                      </w:p>
                      <w:p w:rsidR="00665CAA" w:rsidRPr="00665CAA" w:rsidRDefault="00665CAA" w:rsidP="00654CC2">
                        <w:pPr>
                          <w:suppressOverlap/>
                          <w:jc w:val="right"/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</w:pPr>
                      </w:p>
                    </w:tc>
                    <w:tc>
                      <w:tcPr>
                        <w:tcW w:w="1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Default="006209B3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2</w:t>
                        </w:r>
                      </w:p>
                      <w:p w:rsidR="00665CAA" w:rsidRPr="00665CAA" w:rsidRDefault="00665CAA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  <w:t>Day 3</w:t>
                        </w:r>
                      </w:p>
                      <w:p w:rsidR="00665CAA" w:rsidRDefault="00665CAA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</w:p>
                      <w:p w:rsidR="00665CAA" w:rsidRPr="000B2B5B" w:rsidRDefault="00665CAA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</w:p>
                    </w:tc>
                    <w:tc>
                      <w:tcPr>
                        <w:tcW w:w="10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Default="006209B3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3</w:t>
                        </w:r>
                      </w:p>
                      <w:p w:rsidR="00665CAA" w:rsidRPr="00665CAA" w:rsidRDefault="00665CAA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  <w:t>Day 4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Default="006209B3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4</w:t>
                        </w:r>
                      </w:p>
                      <w:p w:rsidR="00665CAA" w:rsidRPr="00665CAA" w:rsidRDefault="00665CAA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  <w:t>Day 5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Default="006209B3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5</w:t>
                        </w:r>
                      </w:p>
                      <w:p w:rsidR="00665CAA" w:rsidRPr="00665CAA" w:rsidRDefault="00665CAA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  <w:t>Day 6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Default="006209B3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6</w:t>
                        </w:r>
                      </w:p>
                      <w:p w:rsidR="00665CAA" w:rsidRPr="00665CAA" w:rsidRDefault="00665CAA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  <w:t>Day 1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Pr="000B2B5B" w:rsidRDefault="006209B3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7</w:t>
                        </w:r>
                      </w:p>
                    </w:tc>
                  </w:tr>
                  <w:tr w:rsidR="00CC380E" w:rsidRPr="000B2B5B">
                    <w:trPr>
                      <w:cantSplit/>
                      <w:trHeight w:hRule="exact" w:val="893"/>
                    </w:trPr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Pr="000B2B5B" w:rsidRDefault="006209B3" w:rsidP="00654CC2">
                        <w:pPr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8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Default="006209B3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9</w:t>
                        </w:r>
                      </w:p>
                      <w:p w:rsidR="00665CAA" w:rsidRPr="00665CAA" w:rsidRDefault="00665CAA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  <w:t>Day 2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Default="006209B3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10</w:t>
                        </w:r>
                      </w:p>
                      <w:p w:rsidR="00665CAA" w:rsidRPr="00665CAA" w:rsidRDefault="00665CAA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  <w:t>Day 3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Default="006209B3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11</w:t>
                        </w:r>
                      </w:p>
                      <w:p w:rsidR="00665CAA" w:rsidRPr="00665CAA" w:rsidRDefault="00665CAA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  <w:t>Day 4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Default="006209B3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12</w:t>
                        </w:r>
                      </w:p>
                      <w:p w:rsidR="00E60DEE" w:rsidRPr="00E60DEE" w:rsidRDefault="00E60DE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  <w:t>Day 5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Default="006209B3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13</w:t>
                        </w:r>
                      </w:p>
                      <w:p w:rsidR="00E60DEE" w:rsidRPr="00E60DEE" w:rsidRDefault="00E60DE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  <w:t>Day 6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Pr="000B2B5B" w:rsidRDefault="006209B3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14</w:t>
                        </w:r>
                      </w:p>
                    </w:tc>
                  </w:tr>
                  <w:tr w:rsidR="00CC380E" w:rsidRPr="000B2B5B">
                    <w:trPr>
                      <w:cantSplit/>
                      <w:trHeight w:hRule="exact" w:val="893"/>
                    </w:trPr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Pr="000B2B5B" w:rsidRDefault="006209B3" w:rsidP="00654CC2">
                        <w:pPr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15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Default="006209B3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16</w:t>
                        </w:r>
                      </w:p>
                      <w:p w:rsidR="00E60DEE" w:rsidRPr="00E60DEE" w:rsidRDefault="00E60DE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  <w:t>Day 1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Default="006209B3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17</w:t>
                        </w:r>
                      </w:p>
                      <w:p w:rsidR="00E60DEE" w:rsidRPr="00E60DEE" w:rsidRDefault="00E60DE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  <w:t>Day 2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Default="006209B3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18</w:t>
                        </w:r>
                      </w:p>
                      <w:p w:rsidR="00E60DEE" w:rsidRPr="00E60DEE" w:rsidRDefault="00E60DE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  <w:t>Day 3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Default="006209B3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19</w:t>
                        </w:r>
                      </w:p>
                      <w:p w:rsidR="00E60DEE" w:rsidRPr="00E60DEE" w:rsidRDefault="00E60DEE" w:rsidP="00E60DEE">
                        <w:pPr>
                          <w:ind w:left="900" w:hanging="900"/>
                          <w:suppressOverlap/>
                          <w:jc w:val="center"/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</w:pPr>
                        <w:r w:rsidRPr="00E60DEE">
                          <w:rPr>
                            <w:b/>
                            <w:color w:val="56210B"/>
                            <w:sz w:val="16"/>
                            <w:szCs w:val="16"/>
                          </w:rPr>
                          <w:t xml:space="preserve">         </w:t>
                        </w:r>
                        <w:r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  <w:t xml:space="preserve"> Day 4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Default="006209B3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20</w:t>
                        </w:r>
                      </w:p>
                      <w:p w:rsidR="00E60DEE" w:rsidRPr="00E60DEE" w:rsidRDefault="00E60DEE" w:rsidP="00E60DEE">
                        <w:pPr>
                          <w:ind w:left="900" w:hanging="900"/>
                          <w:suppressOverlap/>
                          <w:jc w:val="center"/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b/>
                            <w:color w:val="56210B"/>
                            <w:sz w:val="16"/>
                            <w:szCs w:val="16"/>
                          </w:rPr>
                          <w:t xml:space="preserve">        </w:t>
                        </w:r>
                        <w:r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  <w:t>Day 5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Pr="000B2B5B" w:rsidRDefault="006209B3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21</w:t>
                        </w:r>
                      </w:p>
                    </w:tc>
                  </w:tr>
                  <w:tr w:rsidR="00CC380E" w:rsidRPr="000B2B5B">
                    <w:trPr>
                      <w:cantSplit/>
                      <w:trHeight w:hRule="exact" w:val="893"/>
                    </w:trPr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Pr="000B2B5B" w:rsidRDefault="006209B3" w:rsidP="00654CC2">
                        <w:pPr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22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Default="006209B3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23</w:t>
                        </w:r>
                      </w:p>
                      <w:p w:rsidR="00E60DEE" w:rsidRPr="00E60DEE" w:rsidRDefault="00E60DE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  <w:t>Day 6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Default="006209B3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24</w:t>
                        </w:r>
                      </w:p>
                      <w:p w:rsidR="00E60DEE" w:rsidRPr="00E60DEE" w:rsidRDefault="00E60DE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  <w:t>Day 1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Default="006209B3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25</w:t>
                        </w:r>
                      </w:p>
                      <w:p w:rsidR="00E60DEE" w:rsidRPr="00E60DEE" w:rsidRDefault="00E60DE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  <w:t>Day 2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Default="006209B3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26</w:t>
                        </w:r>
                      </w:p>
                      <w:p w:rsidR="00E60DEE" w:rsidRPr="00E60DEE" w:rsidRDefault="00E60DE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  <w:t>Day 3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Default="006209B3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27</w:t>
                        </w:r>
                      </w:p>
                      <w:p w:rsidR="00E60DEE" w:rsidRPr="00E60DEE" w:rsidRDefault="00E60DE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  <w:t>Day 4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Pr="000B2B5B" w:rsidRDefault="006209B3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28</w:t>
                        </w:r>
                      </w:p>
                    </w:tc>
                  </w:tr>
                  <w:tr w:rsidR="00CC380E" w:rsidRPr="000B2B5B">
                    <w:trPr>
                      <w:cantSplit/>
                      <w:trHeight w:hRule="exact" w:val="893"/>
                    </w:trPr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Pr="000B2B5B" w:rsidRDefault="00303C3F" w:rsidP="00654CC2">
                        <w:pPr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29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Default="00303C3F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30</w:t>
                        </w:r>
                      </w:p>
                      <w:p w:rsidR="00E60DEE" w:rsidRPr="00E60DEE" w:rsidRDefault="00E60DE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  <w:t>Day 5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Default="00303C3F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  <w:r>
                          <w:rPr>
                            <w:b/>
                            <w:color w:val="56210B"/>
                            <w:sz w:val="34"/>
                          </w:rPr>
                          <w:t>31</w:t>
                        </w:r>
                      </w:p>
                      <w:p w:rsidR="00E60DEE" w:rsidRPr="00E60DEE" w:rsidRDefault="00E60DE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b/>
                            <w:color w:val="56210B"/>
                            <w:sz w:val="16"/>
                            <w:szCs w:val="16"/>
                            <w:u w:val="single"/>
                          </w:rPr>
                          <w:t>Day 6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Pr="000B2B5B" w:rsidRDefault="00CC380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</w:p>
                    </w:tc>
                    <w:tc>
                      <w:tcPr>
                        <w:tcW w:w="10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Pr="000B2B5B" w:rsidRDefault="00CC380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Pr="000B2B5B" w:rsidRDefault="00CC380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</w:p>
                    </w:tc>
                    <w:tc>
                      <w:tcPr>
                        <w:tcW w:w="10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Pr="000B2B5B" w:rsidRDefault="00CC380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6210B"/>
                            <w:sz w:val="34"/>
                          </w:rPr>
                        </w:pPr>
                      </w:p>
                    </w:tc>
                  </w:tr>
                  <w:tr w:rsidR="00CC380E" w:rsidRPr="000B2B5B">
                    <w:trPr>
                      <w:cantSplit/>
                      <w:trHeight w:hRule="exact" w:val="893"/>
                    </w:trPr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Pr="000B2B5B" w:rsidRDefault="00CC380E" w:rsidP="00654CC2">
                        <w:pPr>
                          <w:suppressOverlap/>
                          <w:jc w:val="right"/>
                          <w:rPr>
                            <w:b/>
                            <w:color w:val="591F00"/>
                            <w:sz w:val="34"/>
                          </w:rPr>
                        </w:pPr>
                      </w:p>
                    </w:tc>
                    <w:tc>
                      <w:tcPr>
                        <w:tcW w:w="1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Pr="000B2B5B" w:rsidRDefault="00CC380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91F00"/>
                            <w:sz w:val="34"/>
                          </w:rPr>
                        </w:pPr>
                      </w:p>
                    </w:tc>
                    <w:tc>
                      <w:tcPr>
                        <w:tcW w:w="10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Pr="000B2B5B" w:rsidRDefault="00CC380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91F00"/>
                            <w:sz w:val="34"/>
                          </w:rPr>
                        </w:pPr>
                      </w:p>
                    </w:tc>
                    <w:tc>
                      <w:tcPr>
                        <w:tcW w:w="1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Pr="000B2B5B" w:rsidRDefault="00CC380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91F00"/>
                            <w:sz w:val="34"/>
                          </w:rPr>
                        </w:pPr>
                      </w:p>
                    </w:tc>
                    <w:tc>
                      <w:tcPr>
                        <w:tcW w:w="10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Pr="000B2B5B" w:rsidRDefault="00CC380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91F00"/>
                            <w:sz w:val="34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Pr="000B2B5B" w:rsidRDefault="00CC380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91F00"/>
                            <w:sz w:val="34"/>
                          </w:rPr>
                        </w:pPr>
                      </w:p>
                    </w:tc>
                    <w:tc>
                      <w:tcPr>
                        <w:tcW w:w="10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C380E" w:rsidRPr="000B2B5B" w:rsidRDefault="00CC380E" w:rsidP="00654CC2">
                        <w:pPr>
                          <w:ind w:left="900" w:hanging="900"/>
                          <w:suppressOverlap/>
                          <w:jc w:val="right"/>
                          <w:rPr>
                            <w:b/>
                            <w:color w:val="591F00"/>
                            <w:sz w:val="34"/>
                          </w:rPr>
                        </w:pPr>
                      </w:p>
                    </w:tc>
                  </w:tr>
                </w:tbl>
                <w:p w:rsidR="00CC380E" w:rsidRPr="000B2B5B" w:rsidRDefault="00CC380E" w:rsidP="00CC380E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665CAA">
        <w:rPr>
          <w:noProof/>
          <w:color w:val="17365D" w:themeColor="text2" w:themeShade="BF"/>
          <w:lang w:eastAsia="zh-TW"/>
        </w:rPr>
        <w:pict>
          <v:shape id="_x0000_s1050" type="#_x0000_t202" style="position:absolute;margin-left:20.5pt;margin-top:155.15pt;width:141.5pt;height:558.1pt;z-index:251667456;mso-position-horizontal-relative:page;mso-position-vertical-relative:page" o:allowincell="f" fillcolor="#95b3d7 [1940]" stroked="f" strokecolor="#622423 [1605]" strokeweight="6pt">
            <v:fill r:id="rId4" o:title="Light upward diagonal" opacity="6554f" o:opacity2="6554f" type="pattern"/>
            <v:stroke linestyle="thickThin"/>
            <v:textbox style="mso-next-textbox:#_x0000_s1050" inset="18pt,18pt,18pt,18pt">
              <w:txbxContent>
                <w:p w:rsidR="00C35903" w:rsidRDefault="00665CAA" w:rsidP="00C35903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color w:val="943634" w:themeColor="accent2" w:themeShade="BF"/>
                      <w:sz w:val="32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Cs/>
                      <w:color w:val="943634" w:themeColor="accent2" w:themeShade="BF"/>
                      <w:sz w:val="32"/>
                      <w:szCs w:val="20"/>
                    </w:rPr>
                    <w:t>Encore Rotation</w:t>
                  </w:r>
                </w:p>
                <w:p w:rsidR="00665CAA" w:rsidRDefault="00665CAA" w:rsidP="00C35903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color w:val="943634" w:themeColor="accent2" w:themeShade="BF"/>
                      <w:sz w:val="32"/>
                      <w:szCs w:val="20"/>
                      <w:u w:val="single"/>
                    </w:rPr>
                  </w:pPr>
                  <w:r w:rsidRPr="00665CAA">
                    <w:rPr>
                      <w:rFonts w:asciiTheme="majorHAnsi" w:eastAsiaTheme="majorEastAsia" w:hAnsiTheme="majorHAnsi" w:cstheme="majorBidi"/>
                      <w:b/>
                      <w:iCs/>
                      <w:color w:val="943634" w:themeColor="accent2" w:themeShade="BF"/>
                      <w:sz w:val="32"/>
                      <w:szCs w:val="20"/>
                      <w:u w:val="single"/>
                    </w:rPr>
                    <w:t>Group A</w:t>
                  </w:r>
                </w:p>
                <w:p w:rsidR="00665CAA" w:rsidRPr="00665CAA" w:rsidRDefault="00665CA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sz w:val="16"/>
                      <w:szCs w:val="16"/>
                    </w:rPr>
                  </w:pPr>
                  <w:r w:rsidRPr="00665CAA">
                    <w:rPr>
                      <w:sz w:val="16"/>
                      <w:szCs w:val="16"/>
                    </w:rPr>
                    <w:t>Day 1-PE</w:t>
                  </w:r>
                </w:p>
                <w:p w:rsidR="00665CAA" w:rsidRPr="00665CAA" w:rsidRDefault="00665CA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sz w:val="16"/>
                      <w:szCs w:val="16"/>
                    </w:rPr>
                  </w:pPr>
                  <w:r w:rsidRPr="00665CAA">
                    <w:rPr>
                      <w:sz w:val="16"/>
                      <w:szCs w:val="16"/>
                    </w:rPr>
                    <w:t>Day 2-Art</w:t>
                  </w:r>
                </w:p>
                <w:p w:rsidR="00665CAA" w:rsidRPr="00665CAA" w:rsidRDefault="00665CA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sz w:val="16"/>
                      <w:szCs w:val="16"/>
                    </w:rPr>
                  </w:pPr>
                  <w:r w:rsidRPr="00665CAA">
                    <w:rPr>
                      <w:sz w:val="16"/>
                      <w:szCs w:val="16"/>
                    </w:rPr>
                    <w:t>Day 3-PE</w:t>
                  </w:r>
                </w:p>
                <w:p w:rsidR="00665CAA" w:rsidRPr="00665CAA" w:rsidRDefault="00665CA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sz w:val="16"/>
                      <w:szCs w:val="16"/>
                    </w:rPr>
                  </w:pPr>
                  <w:r w:rsidRPr="00665CAA">
                    <w:rPr>
                      <w:sz w:val="16"/>
                      <w:szCs w:val="16"/>
                    </w:rPr>
                    <w:t>Day 4-Music</w:t>
                  </w:r>
                </w:p>
                <w:p w:rsidR="00665CAA" w:rsidRPr="00665CAA" w:rsidRDefault="00665CA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sz w:val="16"/>
                      <w:szCs w:val="16"/>
                    </w:rPr>
                  </w:pPr>
                  <w:r w:rsidRPr="00665CAA">
                    <w:rPr>
                      <w:sz w:val="16"/>
                      <w:szCs w:val="16"/>
                    </w:rPr>
                    <w:t>Day 5-PE</w:t>
                  </w:r>
                </w:p>
                <w:p w:rsidR="00665CAA" w:rsidRDefault="00665CA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sz w:val="16"/>
                      <w:szCs w:val="16"/>
                    </w:rPr>
                  </w:pPr>
                  <w:r w:rsidRPr="00665CAA">
                    <w:rPr>
                      <w:sz w:val="16"/>
                      <w:szCs w:val="16"/>
                    </w:rPr>
                    <w:t>Day 6-Guidance</w:t>
                  </w:r>
                </w:p>
                <w:p w:rsidR="00665CAA" w:rsidRDefault="00665CAA" w:rsidP="00665CA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color w:val="943634" w:themeColor="accent2" w:themeShade="BF"/>
                      <w:sz w:val="32"/>
                      <w:szCs w:val="20"/>
                      <w:u w:val="single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Cs/>
                      <w:color w:val="943634" w:themeColor="accent2" w:themeShade="BF"/>
                      <w:sz w:val="32"/>
                      <w:szCs w:val="20"/>
                      <w:u w:val="single"/>
                    </w:rPr>
                    <w:t>Group B</w:t>
                  </w:r>
                </w:p>
                <w:p w:rsidR="00665CAA" w:rsidRPr="00665CAA" w:rsidRDefault="00665CAA" w:rsidP="00665CA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Day 1-PE</w:t>
                  </w:r>
                </w:p>
                <w:p w:rsidR="00665CAA" w:rsidRPr="00665CAA" w:rsidRDefault="00665CAA" w:rsidP="00665CA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Day 2-Guidance</w:t>
                  </w:r>
                </w:p>
                <w:p w:rsidR="00665CAA" w:rsidRPr="00665CAA" w:rsidRDefault="00665CAA" w:rsidP="00665CA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Day 3-Art</w:t>
                  </w:r>
                </w:p>
                <w:p w:rsidR="00665CAA" w:rsidRPr="00665CAA" w:rsidRDefault="00665CAA" w:rsidP="00665CA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Day 4-PE</w:t>
                  </w:r>
                </w:p>
                <w:p w:rsidR="00665CAA" w:rsidRPr="00665CAA" w:rsidRDefault="00665CAA" w:rsidP="00665CA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Day 5-Music</w:t>
                  </w:r>
                </w:p>
                <w:p w:rsidR="00665CAA" w:rsidRDefault="00665CAA" w:rsidP="00665CA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Day 6-PE</w:t>
                  </w:r>
                </w:p>
                <w:p w:rsidR="00665CAA" w:rsidRDefault="00665CAA" w:rsidP="00665CA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color w:val="943634" w:themeColor="accent2" w:themeShade="BF"/>
                      <w:sz w:val="32"/>
                      <w:szCs w:val="20"/>
                      <w:u w:val="single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Cs/>
                      <w:color w:val="943634" w:themeColor="accent2" w:themeShade="BF"/>
                      <w:sz w:val="32"/>
                      <w:szCs w:val="20"/>
                      <w:u w:val="single"/>
                    </w:rPr>
                    <w:t>Group C</w:t>
                  </w:r>
                </w:p>
                <w:p w:rsidR="00665CAA" w:rsidRPr="00665CAA" w:rsidRDefault="00665CAA" w:rsidP="00665CA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Day 1-Art</w:t>
                  </w:r>
                </w:p>
                <w:p w:rsidR="00665CAA" w:rsidRPr="00665CAA" w:rsidRDefault="00665CAA" w:rsidP="00665CA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Day 2-PE</w:t>
                  </w:r>
                </w:p>
                <w:p w:rsidR="00665CAA" w:rsidRPr="00665CAA" w:rsidRDefault="00665CAA" w:rsidP="00665CA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Day 3-Guidance</w:t>
                  </w:r>
                </w:p>
                <w:p w:rsidR="00665CAA" w:rsidRPr="00665CAA" w:rsidRDefault="00665CAA" w:rsidP="00665CA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Day 4-PE</w:t>
                  </w:r>
                </w:p>
                <w:p w:rsidR="00665CAA" w:rsidRPr="00665CAA" w:rsidRDefault="00665CAA" w:rsidP="00665CA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Day 5-PE</w:t>
                  </w:r>
                </w:p>
                <w:p w:rsidR="00665CAA" w:rsidRDefault="00665CAA" w:rsidP="00665CA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Day 6-Music</w:t>
                  </w:r>
                </w:p>
                <w:p w:rsidR="00665CAA" w:rsidRDefault="00665CAA" w:rsidP="00665CA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jc w:val="center"/>
                    <w:rPr>
                      <w:sz w:val="16"/>
                      <w:szCs w:val="16"/>
                    </w:rPr>
                  </w:pPr>
                </w:p>
                <w:p w:rsidR="00665CAA" w:rsidRDefault="00665CAA" w:rsidP="00665CA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b/>
                      <w:iCs/>
                      <w:color w:val="943634" w:themeColor="accent2" w:themeShade="BF"/>
                      <w:sz w:val="32"/>
                      <w:szCs w:val="20"/>
                      <w:u w:val="single"/>
                    </w:rPr>
                  </w:pPr>
                </w:p>
                <w:p w:rsidR="00665CAA" w:rsidRDefault="00665CAA" w:rsidP="00665CA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b/>
                      <w:iCs/>
                      <w:color w:val="943634" w:themeColor="accent2" w:themeShade="BF"/>
                      <w:sz w:val="32"/>
                      <w:szCs w:val="20"/>
                      <w:u w:val="single"/>
                    </w:rPr>
                  </w:pPr>
                </w:p>
                <w:p w:rsidR="00665CAA" w:rsidRDefault="00665CAA" w:rsidP="00665CA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jc w:val="center"/>
                    <w:rPr>
                      <w:sz w:val="16"/>
                      <w:szCs w:val="16"/>
                    </w:rPr>
                  </w:pPr>
                </w:p>
                <w:p w:rsidR="00665CAA" w:rsidRDefault="00665CA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sz w:val="16"/>
                      <w:szCs w:val="16"/>
                    </w:rPr>
                  </w:pPr>
                </w:p>
                <w:p w:rsidR="00665CAA" w:rsidRPr="00665CAA" w:rsidRDefault="00665CAA" w:rsidP="00665CA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BF38A7">
        <w:rPr>
          <w:noProof/>
          <w:color w:val="17365D" w:themeColor="text2" w:themeShade="BF"/>
        </w:rPr>
        <w:pict>
          <v:roundrect id="_x0000_s1058" style="position:absolute;margin-left:182pt;margin-top:229.1pt;width:365.35pt;height:36.4pt;z-index:251672576;mso-position-horizontal-relative:margin;mso-position-vertical-relative:margin" arcsize="10923f" o:allowincell="f" fillcolor="white [3212]" strokecolor="#bfbfbf [2412]" strokeweight=".25pt">
            <v:fill opacity=".5"/>
            <v:shadow opacity=".5"/>
            <v:textbox inset="21.6pt,,21.6pt"/>
            <w10:wrap anchorx="margin" anchory="margin"/>
          </v:roundrect>
        </w:pict>
      </w:r>
      <w:r w:rsidR="00BF38A7">
        <w:rPr>
          <w:noProof/>
          <w:color w:val="17365D" w:themeColor="text2" w:themeShade="BF"/>
        </w:rPr>
        <w:pict>
          <v:shape id="_x0000_s1052" type="#_x0000_t202" style="position:absolute;margin-left:2in;margin-top:138.4pt;width:406.35pt;height:70.35pt;z-index:251668480;mso-width-relative:margin;mso-height-relative:margin" filled="f" stroked="f">
            <v:textbox style="mso-next-textbox:#_x0000_s1052">
              <w:txbxContent>
                <w:p w:rsidR="00445633" w:rsidRPr="00E60DEE" w:rsidRDefault="00303C3F" w:rsidP="00445633">
                  <w:pPr>
                    <w:jc w:val="right"/>
                    <w:rPr>
                      <w:rFonts w:asciiTheme="majorHAnsi" w:hAnsiTheme="majorHAnsi"/>
                      <w:b/>
                      <w:i/>
                      <w:color w:val="403152" w:themeColor="accent4" w:themeShade="80"/>
                      <w:sz w:val="72"/>
                      <w:szCs w:val="72"/>
                    </w:rPr>
                  </w:pPr>
                  <w:r w:rsidRPr="00E60DEE">
                    <w:rPr>
                      <w:rFonts w:asciiTheme="majorHAnsi" w:hAnsiTheme="majorHAnsi"/>
                      <w:b/>
                      <w:i/>
                      <w:color w:val="403152" w:themeColor="accent4" w:themeShade="80"/>
                      <w:sz w:val="72"/>
                      <w:szCs w:val="72"/>
                    </w:rPr>
                    <w:t>March</w:t>
                  </w:r>
                </w:p>
              </w:txbxContent>
            </v:textbox>
          </v:shape>
        </w:pict>
      </w:r>
      <w:r w:rsidR="00BF38A7">
        <w:rPr>
          <w:noProof/>
          <w:color w:val="17365D" w:themeColor="text2" w:themeShade="BF"/>
        </w:rPr>
        <w:pict>
          <v:shape id="_x0000_s1048" type="#_x0000_t202" style="position:absolute;margin-left:176.95pt;margin-top:504.15pt;width:122.3pt;height:55.35pt;z-index:251665408;mso-width-relative:margin;mso-height-relative:margin" filled="f" stroked="f">
            <v:textbox style="mso-next-textbox:#_x0000_s1048">
              <w:txbxContent>
                <w:p w:rsidR="003B29F7" w:rsidRPr="0058768A" w:rsidRDefault="003B29F7" w:rsidP="003B29F7">
                  <w:pPr>
                    <w:rPr>
                      <w:rFonts w:asciiTheme="majorHAnsi" w:hAnsiTheme="majorHAnsi"/>
                      <w:b/>
                      <w:color w:val="17365D" w:themeColor="text2" w:themeShade="BF"/>
                      <w:sz w:val="72"/>
                    </w:rPr>
                  </w:pPr>
                  <w:r w:rsidRPr="0058768A">
                    <w:rPr>
                      <w:rFonts w:asciiTheme="majorHAnsi" w:hAnsiTheme="majorHAnsi"/>
                      <w:b/>
                      <w:color w:val="17365D" w:themeColor="text2" w:themeShade="BF"/>
                      <w:sz w:val="72"/>
                    </w:rPr>
                    <w:t>2009</w:t>
                  </w:r>
                </w:p>
              </w:txbxContent>
            </v:textbox>
          </v:shape>
        </w:pict>
      </w:r>
      <w:r w:rsidR="00BF38A7">
        <w:rPr>
          <w:noProof/>
          <w:color w:val="17365D" w:themeColor="text2" w:themeShade="BF"/>
        </w:rPr>
        <w:pict>
          <v:rect id="_x0000_s1042" style="position:absolute;margin-left:-19.25pt;margin-top:137.15pt;width:610.75pt;height:464.3pt;z-index:251661312" stroked="f">
            <v:fill opacity=".75"/>
          </v:rect>
        </w:pict>
      </w:r>
      <w:r w:rsidR="00BF38A7">
        <w:rPr>
          <w:noProof/>
          <w:color w:val="17365D" w:themeColor="text2" w:themeShade="BF"/>
        </w:rPr>
        <w:pict>
          <v:rect id="_x0000_s1034" style="position:absolute;margin-left:1.25pt;margin-top:.25pt;width:571pt;height:731pt;z-index:251660288" stroked="f">
            <v:fill r:id="rId5" o:title="Japanese3" recolor="t" rotate="t" type="frame"/>
          </v:rect>
        </w:pict>
      </w:r>
    </w:p>
    <w:sectPr w:rsidR="00727A13" w:rsidRPr="00253C68" w:rsidSect="008A43E4">
      <w:pgSz w:w="12240" w:h="15840"/>
      <w:pgMar w:top="360" w:right="360" w:bottom="835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/>
  <w:rsids>
    <w:rsidRoot w:val="00665CAA"/>
    <w:rsid w:val="000002E4"/>
    <w:rsid w:val="0001644B"/>
    <w:rsid w:val="00057052"/>
    <w:rsid w:val="00061C63"/>
    <w:rsid w:val="000900C8"/>
    <w:rsid w:val="00092965"/>
    <w:rsid w:val="000B2B5B"/>
    <w:rsid w:val="000C7163"/>
    <w:rsid w:val="000D463F"/>
    <w:rsid w:val="000D6F7A"/>
    <w:rsid w:val="000E3F41"/>
    <w:rsid w:val="001067B1"/>
    <w:rsid w:val="001971E5"/>
    <w:rsid w:val="0019746B"/>
    <w:rsid w:val="001C0BC9"/>
    <w:rsid w:val="0025006D"/>
    <w:rsid w:val="00253C68"/>
    <w:rsid w:val="00256AC7"/>
    <w:rsid w:val="00284AA0"/>
    <w:rsid w:val="002B4C43"/>
    <w:rsid w:val="00303C3F"/>
    <w:rsid w:val="00351086"/>
    <w:rsid w:val="003B29F7"/>
    <w:rsid w:val="0041222E"/>
    <w:rsid w:val="00445633"/>
    <w:rsid w:val="0049472E"/>
    <w:rsid w:val="004A0A4E"/>
    <w:rsid w:val="004C5A06"/>
    <w:rsid w:val="004E4F32"/>
    <w:rsid w:val="004F32BB"/>
    <w:rsid w:val="004F5044"/>
    <w:rsid w:val="00516475"/>
    <w:rsid w:val="00530259"/>
    <w:rsid w:val="0058768A"/>
    <w:rsid w:val="005D6F7D"/>
    <w:rsid w:val="005E0E15"/>
    <w:rsid w:val="005E4EFC"/>
    <w:rsid w:val="005F32F7"/>
    <w:rsid w:val="005F48CB"/>
    <w:rsid w:val="006209B3"/>
    <w:rsid w:val="006400F0"/>
    <w:rsid w:val="00665CAA"/>
    <w:rsid w:val="00684E24"/>
    <w:rsid w:val="006B0AAA"/>
    <w:rsid w:val="006D1C81"/>
    <w:rsid w:val="0070735F"/>
    <w:rsid w:val="00717386"/>
    <w:rsid w:val="00723AE1"/>
    <w:rsid w:val="00727A13"/>
    <w:rsid w:val="0074503F"/>
    <w:rsid w:val="00750F55"/>
    <w:rsid w:val="007A0F21"/>
    <w:rsid w:val="007D6D6E"/>
    <w:rsid w:val="007F227B"/>
    <w:rsid w:val="008A43E4"/>
    <w:rsid w:val="008B138E"/>
    <w:rsid w:val="009672AA"/>
    <w:rsid w:val="009739D0"/>
    <w:rsid w:val="00994987"/>
    <w:rsid w:val="009A07EE"/>
    <w:rsid w:val="009B44C2"/>
    <w:rsid w:val="009F53C9"/>
    <w:rsid w:val="00B23896"/>
    <w:rsid w:val="00B26103"/>
    <w:rsid w:val="00B44792"/>
    <w:rsid w:val="00B71F08"/>
    <w:rsid w:val="00BA13CC"/>
    <w:rsid w:val="00BC163F"/>
    <w:rsid w:val="00BF3866"/>
    <w:rsid w:val="00BF38A7"/>
    <w:rsid w:val="00C168D3"/>
    <w:rsid w:val="00C27A43"/>
    <w:rsid w:val="00C35903"/>
    <w:rsid w:val="00C634CE"/>
    <w:rsid w:val="00C63922"/>
    <w:rsid w:val="00C92937"/>
    <w:rsid w:val="00C93113"/>
    <w:rsid w:val="00CC380E"/>
    <w:rsid w:val="00CF4BC1"/>
    <w:rsid w:val="00D16E97"/>
    <w:rsid w:val="00D35DC3"/>
    <w:rsid w:val="00D64FEC"/>
    <w:rsid w:val="00D942C3"/>
    <w:rsid w:val="00DA17FB"/>
    <w:rsid w:val="00DA1D1D"/>
    <w:rsid w:val="00DA51B5"/>
    <w:rsid w:val="00DB625C"/>
    <w:rsid w:val="00DF0DAA"/>
    <w:rsid w:val="00E43DDD"/>
    <w:rsid w:val="00E603D6"/>
    <w:rsid w:val="00E60CCD"/>
    <w:rsid w:val="00E60DEE"/>
    <w:rsid w:val="00E66C03"/>
    <w:rsid w:val="00E87DFE"/>
    <w:rsid w:val="00EB31D6"/>
    <w:rsid w:val="00EC4148"/>
    <w:rsid w:val="00F23CA8"/>
    <w:rsid w:val="00F26C61"/>
    <w:rsid w:val="00F56C76"/>
    <w:rsid w:val="00FA0815"/>
    <w:rsid w:val="00FA1E06"/>
    <w:rsid w:val="00FB32FF"/>
    <w:rsid w:val="00FC3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style="mso-position-horizontal-relative:margin;mso-position-vertical-relative:margin" o:allowincell="f" fillcolor="none [664]" strokecolor="none [2408]">
      <v:fill color="none [664]" opacity="20316f"/>
      <v:stroke color="none [2408]" weight="1.25pt"/>
      <v:shadow opacity=".5"/>
      <v:textbox inset="21.6pt,,21.6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2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4968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2370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91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5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5579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20892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883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2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ms\Application%20Data\Microsoft\Templates\Month%20of%20March%202009%20with%20Asian%20Patterns%20and%20Pri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Month of March 2009 with Asian Patterns and Prints</Template>
  <TotalTime>18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2009 </vt:lpstr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2009 </dc:title>
  <dc:creator> </dc:creator>
  <cp:keywords>March, 2009, month, calendar, Asian, patterns, prints, color, paint, flowers, cherry, blossoms, clouds, swirls</cp:keywords>
  <dc:description>Month of March 2009 with Asian patterns and prints.</dc:description>
  <cp:lastModifiedBy> </cp:lastModifiedBy>
  <cp:revision>1</cp:revision>
  <cp:lastPrinted>2008-11-20T08:07:00Z</cp:lastPrinted>
  <dcterms:created xsi:type="dcterms:W3CDTF">2009-02-25T20:21:00Z</dcterms:created>
  <dcterms:modified xsi:type="dcterms:W3CDTF">2009-02-25T20:39:00Z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TC300040261033</vt:lpwstr>
  </property>
</Properties>
</file>